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9" w:rsidRPr="001D1549" w:rsidRDefault="00CD2A5F" w:rsidP="001D1549">
      <w:pPr>
        <w:spacing w:line="360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  <w:r w:rsidR="00202E24" w:rsidRPr="00202E24">
        <w:rPr>
          <w:b/>
          <w:bCs/>
          <w:i/>
          <w:iCs/>
          <w:sz w:val="28"/>
        </w:rPr>
        <w:tab/>
      </w:r>
      <w:r w:rsidR="00202E24" w:rsidRPr="007D3FF2">
        <w:rPr>
          <w:b/>
          <w:bCs/>
          <w:i/>
          <w:iCs/>
          <w:sz w:val="28"/>
        </w:rPr>
        <w:tab/>
      </w:r>
      <w:r w:rsidR="00202E24" w:rsidRPr="007D3FF2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   </w:t>
      </w:r>
    </w:p>
    <w:p w:rsidR="00CD2A5F" w:rsidRPr="00CD2A5F" w:rsidRDefault="00410684" w:rsidP="001D1549">
      <w:pPr>
        <w:spacing w:line="360" w:lineRule="auto"/>
        <w:jc w:val="both"/>
        <w:rPr>
          <w:b/>
          <w:bCs/>
          <w:iCs/>
          <w:sz w:val="40"/>
          <w:szCs w:val="40"/>
        </w:rPr>
      </w:pPr>
      <w:r>
        <w:rPr>
          <w:b/>
          <w:bCs/>
          <w:i/>
          <w:iCs/>
          <w:sz w:val="28"/>
        </w:rPr>
        <w:t xml:space="preserve"> </w:t>
      </w:r>
      <w:r w:rsidR="00C1792D">
        <w:rPr>
          <w:b/>
          <w:bCs/>
          <w:i/>
          <w:iCs/>
          <w:sz w:val="28"/>
        </w:rPr>
        <w:t xml:space="preserve">   </w:t>
      </w:r>
      <w:r w:rsidR="0066241E">
        <w:rPr>
          <w:b/>
          <w:bCs/>
          <w:i/>
          <w:iCs/>
          <w:sz w:val="28"/>
          <w:lang w:val="en-US"/>
        </w:rPr>
        <w:tab/>
      </w:r>
      <w:r w:rsidR="0066241E">
        <w:rPr>
          <w:b/>
          <w:bCs/>
          <w:i/>
          <w:iCs/>
          <w:sz w:val="28"/>
          <w:lang w:val="en-US"/>
        </w:rPr>
        <w:tab/>
      </w:r>
      <w:r w:rsidR="0066241E">
        <w:rPr>
          <w:b/>
          <w:bCs/>
          <w:i/>
          <w:iCs/>
          <w:sz w:val="28"/>
          <w:lang w:val="en-US"/>
        </w:rPr>
        <w:tab/>
      </w:r>
      <w:r w:rsidR="0066241E">
        <w:rPr>
          <w:b/>
          <w:bCs/>
          <w:i/>
          <w:iCs/>
          <w:sz w:val="28"/>
          <w:lang w:val="en-US"/>
        </w:rPr>
        <w:tab/>
      </w:r>
      <w:r w:rsidR="00C1792D">
        <w:rPr>
          <w:b/>
          <w:bCs/>
          <w:i/>
          <w:iCs/>
          <w:sz w:val="28"/>
        </w:rPr>
        <w:t xml:space="preserve">  </w:t>
      </w:r>
      <w:r w:rsidR="00CD2A5F" w:rsidRPr="00CD2A5F">
        <w:rPr>
          <w:b/>
          <w:bCs/>
          <w:iCs/>
          <w:sz w:val="40"/>
          <w:szCs w:val="40"/>
          <w:u w:val="single"/>
        </w:rPr>
        <w:t>Α Ν Α Κ Ο Ι Ν Ω Σ Η</w:t>
      </w:r>
      <w:r w:rsidR="00CD2A5F" w:rsidRPr="00CD2A5F">
        <w:rPr>
          <w:b/>
          <w:bCs/>
          <w:iCs/>
          <w:sz w:val="40"/>
          <w:szCs w:val="40"/>
        </w:rPr>
        <w:tab/>
      </w:r>
    </w:p>
    <w:p w:rsidR="00CD2A5F" w:rsidRPr="00F13342" w:rsidRDefault="00CD2A5F" w:rsidP="00CD2A5F">
      <w:pPr>
        <w:spacing w:line="360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 w:rsidR="0041068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            </w:t>
      </w:r>
      <w:r>
        <w:rPr>
          <w:b/>
          <w:bCs/>
          <w:i/>
          <w:iCs/>
          <w:sz w:val="28"/>
        </w:rPr>
        <w:t xml:space="preserve">Αθήνα, </w:t>
      </w:r>
      <w:r w:rsidR="00910C32" w:rsidRPr="003D7A68">
        <w:rPr>
          <w:b/>
          <w:bCs/>
          <w:i/>
          <w:iCs/>
          <w:sz w:val="28"/>
        </w:rPr>
        <w:t xml:space="preserve"> </w:t>
      </w:r>
      <w:r w:rsidR="00F13342" w:rsidRPr="0009207E">
        <w:rPr>
          <w:b/>
          <w:bCs/>
          <w:i/>
          <w:iCs/>
          <w:sz w:val="28"/>
        </w:rPr>
        <w:t>2</w:t>
      </w:r>
      <w:r w:rsidR="00F679E8">
        <w:rPr>
          <w:b/>
          <w:bCs/>
          <w:i/>
          <w:iCs/>
          <w:sz w:val="28"/>
        </w:rPr>
        <w:t>0</w:t>
      </w:r>
      <w:r w:rsidR="00F13342" w:rsidRPr="0009207E">
        <w:rPr>
          <w:b/>
          <w:bCs/>
          <w:i/>
          <w:iCs/>
          <w:sz w:val="28"/>
        </w:rPr>
        <w:t>-05-201</w:t>
      </w:r>
      <w:r w:rsidR="00F679E8">
        <w:rPr>
          <w:b/>
          <w:bCs/>
          <w:i/>
          <w:iCs/>
          <w:sz w:val="28"/>
        </w:rPr>
        <w:t>5</w:t>
      </w:r>
    </w:p>
    <w:p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r w:rsidRPr="009360BA">
        <w:rPr>
          <w:sz w:val="24"/>
        </w:rPr>
        <w:t>έους Δικηγόρους με πόρο το 1% από το παρακρατούμενο ποσοστό του 12% της προεισπραττόμενης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3A5B9A" w:rsidRPr="00F13342">
        <w:rPr>
          <w:b/>
          <w:bCs/>
          <w:u w:val="single"/>
        </w:rPr>
        <w:t>7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200</w:t>
      </w:r>
      <w:r w:rsidR="002158CE" w:rsidRPr="002158CE">
        <w:rPr>
          <w:b/>
          <w:bCs/>
          <w:u w:val="single"/>
        </w:rPr>
        <w:t>8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3A5B9A" w:rsidRPr="00F13342">
        <w:rPr>
          <w:b/>
          <w:bCs/>
          <w:u w:val="single"/>
        </w:rPr>
        <w:t>0</w:t>
      </w:r>
      <w:r w:rsidRPr="00F13342">
        <w:rPr>
          <w:b/>
          <w:bCs/>
          <w:u w:val="single"/>
        </w:rPr>
        <w:t>/</w:t>
      </w:r>
      <w:r w:rsidR="003A5B9A" w:rsidRPr="00F13342">
        <w:rPr>
          <w:b/>
          <w:bCs/>
          <w:u w:val="single"/>
        </w:rPr>
        <w:t>06</w:t>
      </w:r>
      <w:r w:rsidR="00FE1235" w:rsidRPr="00F13342">
        <w:rPr>
          <w:b/>
          <w:bCs/>
          <w:u w:val="single"/>
        </w:rPr>
        <w:t>/20</w:t>
      </w:r>
      <w:r w:rsidR="008A0C8D" w:rsidRPr="00F13342">
        <w:rPr>
          <w:b/>
          <w:bCs/>
          <w:u w:val="single"/>
        </w:rPr>
        <w:t>1</w:t>
      </w:r>
      <w:r w:rsidR="002A0150">
        <w:rPr>
          <w:b/>
          <w:bCs/>
          <w:u w:val="single"/>
        </w:rPr>
        <w:t>5</w:t>
      </w:r>
      <w:r w:rsidRPr="00316935">
        <w:rPr>
          <w:b/>
          <w:bCs/>
          <w:u w:val="single"/>
        </w:rPr>
        <w:t>),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:rsidR="00AB1BF4" w:rsidRPr="00316935" w:rsidRDefault="00CD2A5F" w:rsidP="00CD2A5F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AB1BF4" w:rsidRPr="00316935">
        <w:t>εισόδημα (με  βάση  το  τελευταίο εκκαθαριστικό</w:t>
      </w:r>
      <w:r w:rsidR="00D13FD0" w:rsidRPr="00316935">
        <w:t xml:space="preserve"> της  εφορίας)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  <w:r w:rsidR="00AB1BF4" w:rsidRPr="00316935">
        <w:t xml:space="preserve">α) </w:t>
      </w:r>
      <w:r w:rsidRPr="00316935">
        <w:t xml:space="preserve">ατομικό </w:t>
      </w:r>
      <w:r w:rsidR="00AB1BF4" w:rsidRPr="00316935">
        <w:t xml:space="preserve"> </w:t>
      </w:r>
      <w:r w:rsidRPr="00316935">
        <w:t xml:space="preserve">(άγαμοι)  άνω </w:t>
      </w:r>
      <w:r w:rsidR="00AB1BF4" w:rsidRPr="00316935">
        <w:t xml:space="preserve"> </w:t>
      </w:r>
      <w:r w:rsidRPr="00316935">
        <w:t>των 10.271</w:t>
      </w:r>
      <w:r w:rsidR="00D13FD0" w:rsidRPr="00316935">
        <w:t xml:space="preserve"> </w:t>
      </w:r>
      <w:r w:rsidRPr="00316935">
        <w:t xml:space="preserve"> € </w:t>
      </w:r>
    </w:p>
    <w:p w:rsidR="00CD2A5F" w:rsidRPr="00316935" w:rsidRDefault="009F26C5" w:rsidP="00CD2A5F">
      <w:pPr>
        <w:jc w:val="both"/>
      </w:pPr>
      <w:r w:rsidRPr="00316935">
        <w:t xml:space="preserve">                  </w:t>
      </w:r>
      <w:r w:rsidR="00AB1BF4" w:rsidRPr="00316935">
        <w:t xml:space="preserve">β) οικογενειακό </w:t>
      </w:r>
      <w:r w:rsidR="00CD2A5F" w:rsidRPr="00316935">
        <w:t>(έγγαμοι) άνω των 14.673  €</w:t>
      </w:r>
    </w:p>
    <w:p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Θ)</w:t>
      </w:r>
      <w:r w:rsidRPr="00316935">
        <w:t xml:space="preserve">Όσοι δεν έχουν υποβάλλει ετήσια </w:t>
      </w:r>
      <w:r w:rsidR="00202E24" w:rsidRPr="00316935">
        <w:t xml:space="preserve"> </w:t>
      </w:r>
      <w:r w:rsidRPr="00316935">
        <w:t>δήλωση</w:t>
      </w:r>
      <w:r w:rsidR="00202E24" w:rsidRPr="00316935">
        <w:t xml:space="preserve"> </w:t>
      </w:r>
      <w:r w:rsidRPr="00316935">
        <w:t>στο</w:t>
      </w:r>
      <w:r w:rsidR="00202E24" w:rsidRPr="00316935">
        <w:t xml:space="preserve"> </w:t>
      </w:r>
      <w:r w:rsidRPr="00316935">
        <w:t>ΔΣΑ (ανανέωση ταυτότητας)</w:t>
      </w:r>
    </w:p>
    <w:p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>ατομικούς σας λογαριασμούς στη</w:t>
      </w:r>
      <w:r w:rsidR="0026519D" w:rsidRPr="00F13342">
        <w:rPr>
          <w:b/>
          <w:u w:val="single"/>
        </w:rPr>
        <w:t>ν</w:t>
      </w:r>
      <w:r w:rsidRPr="00F13342">
        <w:rPr>
          <w:b/>
          <w:u w:val="single"/>
        </w:rPr>
        <w:t xml:space="preserve"> Τράπεζα Πειραιώς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 xml:space="preserve">από </w:t>
      </w:r>
      <w:r w:rsidR="00F13342" w:rsidRPr="00F13342">
        <w:rPr>
          <w:b/>
          <w:u w:val="single"/>
        </w:rPr>
        <w:t>2</w:t>
      </w:r>
      <w:r w:rsidR="002A0150">
        <w:rPr>
          <w:b/>
          <w:u w:val="single"/>
        </w:rPr>
        <w:t>5</w:t>
      </w:r>
      <w:r w:rsidR="00F13342" w:rsidRPr="00F13342">
        <w:rPr>
          <w:b/>
          <w:u w:val="single"/>
        </w:rPr>
        <w:t>-05-</w:t>
      </w:r>
      <w:r w:rsidR="0026519D" w:rsidRPr="00F13342">
        <w:rPr>
          <w:b/>
          <w:u w:val="single"/>
        </w:rPr>
        <w:t>20</w:t>
      </w:r>
      <w:r w:rsidR="008A0C8D" w:rsidRPr="00F13342">
        <w:rPr>
          <w:b/>
          <w:u w:val="single"/>
        </w:rPr>
        <w:t>1</w:t>
      </w:r>
      <w:r w:rsidR="002A0150">
        <w:rPr>
          <w:b/>
          <w:u w:val="single"/>
        </w:rPr>
        <w:t>5</w:t>
      </w:r>
      <w:r w:rsidR="000125BF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F13342" w:rsidRPr="00F13342">
        <w:rPr>
          <w:b/>
          <w:u w:val="single"/>
        </w:rPr>
        <w:t>23-06-201</w:t>
      </w:r>
      <w:r w:rsidR="002A0150">
        <w:rPr>
          <w:b/>
          <w:u w:val="single"/>
        </w:rPr>
        <w:t>5</w:t>
      </w:r>
      <w:r w:rsidR="003A2732" w:rsidRPr="003A2732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:rsidR="00AE372C" w:rsidRPr="00644415" w:rsidRDefault="00AE372C" w:rsidP="00CD2A5F">
      <w:pPr>
        <w:jc w:val="both"/>
        <w:rPr>
          <w:b/>
          <w:u w:val="single"/>
        </w:rPr>
      </w:pPr>
    </w:p>
    <w:p w:rsidR="00391642" w:rsidRPr="003A2732" w:rsidRDefault="003A2732" w:rsidP="0009207E">
      <w:pPr>
        <w:jc w:val="center"/>
        <w:rPr>
          <w:b/>
          <w:sz w:val="32"/>
          <w:szCs w:val="32"/>
          <w:u w:val="single"/>
          <w:lang w:val="en-US"/>
        </w:rPr>
      </w:pPr>
      <w:r w:rsidRPr="003A2732">
        <w:rPr>
          <w:sz w:val="32"/>
          <w:szCs w:val="32"/>
          <w:lang w:val="en-US"/>
        </w:rPr>
        <w:t>portal.olomeleia.gr</w:t>
      </w:r>
    </w:p>
    <w:p w:rsidR="00644415" w:rsidRPr="0009207E" w:rsidRDefault="00644415" w:rsidP="00F13342">
      <w:pPr>
        <w:ind w:left="4320" w:hanging="1800"/>
        <w:jc w:val="center"/>
        <w:rPr>
          <w:b/>
        </w:rPr>
      </w:pPr>
    </w:p>
    <w:p w:rsidR="00410684" w:rsidRPr="00316935" w:rsidRDefault="00202E24" w:rsidP="00D51D88">
      <w:pPr>
        <w:pStyle w:val="1"/>
        <w:jc w:val="both"/>
        <w:rPr>
          <w:b w:val="0"/>
          <w:i/>
          <w:sz w:val="24"/>
        </w:rPr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:rsidR="00202E24" w:rsidRDefault="00202E24" w:rsidP="00202E24">
      <w:pPr>
        <w:jc w:val="both"/>
      </w:pPr>
    </w:p>
    <w:p w:rsidR="00AE372C" w:rsidRDefault="00AE372C" w:rsidP="00202E24">
      <w:pPr>
        <w:jc w:val="both"/>
      </w:pPr>
    </w:p>
    <w:p w:rsidR="007D3FF2" w:rsidRDefault="007D3FF2" w:rsidP="00202E24">
      <w:pPr>
        <w:jc w:val="both"/>
      </w:pPr>
    </w:p>
    <w:p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:rsidR="00F13342" w:rsidRDefault="00F13342" w:rsidP="00AE372C">
      <w:pPr>
        <w:jc w:val="center"/>
      </w:pPr>
    </w:p>
    <w:p w:rsidR="00F13342" w:rsidRPr="00F13342" w:rsidRDefault="00F13342" w:rsidP="00AE372C">
      <w:pPr>
        <w:jc w:val="center"/>
      </w:pPr>
    </w:p>
    <w:p w:rsidR="00177924" w:rsidRPr="003D7A68" w:rsidRDefault="00F13342" w:rsidP="00AE372C">
      <w:pPr>
        <w:pStyle w:val="1"/>
      </w:pPr>
      <w:r>
        <w:rPr>
          <w:sz w:val="24"/>
        </w:rPr>
        <w:t xml:space="preserve">ΒΑΣΙΛΗΣ </w:t>
      </w:r>
      <w:r w:rsidR="00E44899">
        <w:rPr>
          <w:sz w:val="24"/>
        </w:rPr>
        <w:t>Ε</w:t>
      </w:r>
      <w:r>
        <w:rPr>
          <w:sz w:val="24"/>
        </w:rPr>
        <w:t>. ΑΛΕΞΑΝΔΡΗΣ</w:t>
      </w:r>
    </w:p>
    <w:sectPr w:rsidR="00177924" w:rsidRPr="003D7A68" w:rsidSect="00391642">
      <w:headerReference w:type="default" r:id="rId6"/>
      <w:pgSz w:w="11906" w:h="16838" w:code="9"/>
      <w:pgMar w:top="0" w:right="1191" w:bottom="0" w:left="119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4A" w:rsidRDefault="00D5114A">
      <w:r>
        <w:separator/>
      </w:r>
    </w:p>
  </w:endnote>
  <w:endnote w:type="continuationSeparator" w:id="0">
    <w:p w:rsidR="00D5114A" w:rsidRDefault="00D5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4A" w:rsidRDefault="00D5114A">
      <w:r>
        <w:separator/>
      </w:r>
    </w:p>
  </w:footnote>
  <w:footnote w:type="continuationSeparator" w:id="0">
    <w:p w:rsidR="00D5114A" w:rsidRDefault="00D51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88" w:rsidRDefault="00910C32">
    <w:pPr>
      <w:pStyle w:val="1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488" w:rsidRDefault="00442488">
    <w:pPr>
      <w:pStyle w:val="1"/>
    </w:pPr>
  </w:p>
  <w:p w:rsidR="00442488" w:rsidRDefault="00442488" w:rsidP="00F02331">
    <w:pPr>
      <w:pStyle w:val="1"/>
    </w:pPr>
  </w:p>
  <w:p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532771"/>
    <w:rsid w:val="000125BF"/>
    <w:rsid w:val="000219D7"/>
    <w:rsid w:val="00031B45"/>
    <w:rsid w:val="00066F4A"/>
    <w:rsid w:val="00067EA8"/>
    <w:rsid w:val="00071351"/>
    <w:rsid w:val="0009207E"/>
    <w:rsid w:val="00092EFC"/>
    <w:rsid w:val="00096153"/>
    <w:rsid w:val="000964DF"/>
    <w:rsid w:val="000A1197"/>
    <w:rsid w:val="001074F3"/>
    <w:rsid w:val="0011293E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452E7"/>
    <w:rsid w:val="002511E7"/>
    <w:rsid w:val="0026519D"/>
    <w:rsid w:val="002A0150"/>
    <w:rsid w:val="002B01C9"/>
    <w:rsid w:val="002D5D3E"/>
    <w:rsid w:val="002D6050"/>
    <w:rsid w:val="00303338"/>
    <w:rsid w:val="00312774"/>
    <w:rsid w:val="00316935"/>
    <w:rsid w:val="00340FC7"/>
    <w:rsid w:val="003679BD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E2ECD"/>
    <w:rsid w:val="004F2EC3"/>
    <w:rsid w:val="0050023F"/>
    <w:rsid w:val="00517894"/>
    <w:rsid w:val="0052607F"/>
    <w:rsid w:val="005272A8"/>
    <w:rsid w:val="00532771"/>
    <w:rsid w:val="00532889"/>
    <w:rsid w:val="00551FBB"/>
    <w:rsid w:val="00565980"/>
    <w:rsid w:val="0059436A"/>
    <w:rsid w:val="005E486D"/>
    <w:rsid w:val="00632F04"/>
    <w:rsid w:val="00644415"/>
    <w:rsid w:val="0066241E"/>
    <w:rsid w:val="006A0DA1"/>
    <w:rsid w:val="006B3570"/>
    <w:rsid w:val="006B41C0"/>
    <w:rsid w:val="00730A47"/>
    <w:rsid w:val="007429E2"/>
    <w:rsid w:val="00751084"/>
    <w:rsid w:val="00760657"/>
    <w:rsid w:val="0076571B"/>
    <w:rsid w:val="00793804"/>
    <w:rsid w:val="00794A1D"/>
    <w:rsid w:val="007D1893"/>
    <w:rsid w:val="007D3FF2"/>
    <w:rsid w:val="007D77FA"/>
    <w:rsid w:val="007E2074"/>
    <w:rsid w:val="007F00A0"/>
    <w:rsid w:val="00805BEE"/>
    <w:rsid w:val="008430FD"/>
    <w:rsid w:val="008706F6"/>
    <w:rsid w:val="00872FAE"/>
    <w:rsid w:val="00874F0B"/>
    <w:rsid w:val="00890BC3"/>
    <w:rsid w:val="008A0C8D"/>
    <w:rsid w:val="008B5383"/>
    <w:rsid w:val="009040D6"/>
    <w:rsid w:val="00910C32"/>
    <w:rsid w:val="00916125"/>
    <w:rsid w:val="00932D53"/>
    <w:rsid w:val="00933BE9"/>
    <w:rsid w:val="009360BA"/>
    <w:rsid w:val="009954DD"/>
    <w:rsid w:val="009A56FD"/>
    <w:rsid w:val="009F26C5"/>
    <w:rsid w:val="00A11887"/>
    <w:rsid w:val="00A838AB"/>
    <w:rsid w:val="00A91A99"/>
    <w:rsid w:val="00AB1BF4"/>
    <w:rsid w:val="00AB7F0A"/>
    <w:rsid w:val="00AE372C"/>
    <w:rsid w:val="00AF1FC0"/>
    <w:rsid w:val="00B0043F"/>
    <w:rsid w:val="00B27D29"/>
    <w:rsid w:val="00B5081B"/>
    <w:rsid w:val="00B82002"/>
    <w:rsid w:val="00B857B9"/>
    <w:rsid w:val="00B86C39"/>
    <w:rsid w:val="00BB7CB2"/>
    <w:rsid w:val="00BD45B9"/>
    <w:rsid w:val="00BF5D6F"/>
    <w:rsid w:val="00C1115F"/>
    <w:rsid w:val="00C1792D"/>
    <w:rsid w:val="00C22295"/>
    <w:rsid w:val="00C42AEB"/>
    <w:rsid w:val="00C51551"/>
    <w:rsid w:val="00C51EB0"/>
    <w:rsid w:val="00C708EB"/>
    <w:rsid w:val="00C836C5"/>
    <w:rsid w:val="00CA31EC"/>
    <w:rsid w:val="00CA51E0"/>
    <w:rsid w:val="00CB1768"/>
    <w:rsid w:val="00CC5640"/>
    <w:rsid w:val="00CD2A5F"/>
    <w:rsid w:val="00CD3581"/>
    <w:rsid w:val="00D1392F"/>
    <w:rsid w:val="00D13FD0"/>
    <w:rsid w:val="00D5114A"/>
    <w:rsid w:val="00D51D88"/>
    <w:rsid w:val="00D558A4"/>
    <w:rsid w:val="00DA2785"/>
    <w:rsid w:val="00DB7867"/>
    <w:rsid w:val="00E02CB2"/>
    <w:rsid w:val="00E071AE"/>
    <w:rsid w:val="00E134D4"/>
    <w:rsid w:val="00E30DF5"/>
    <w:rsid w:val="00E4013A"/>
    <w:rsid w:val="00E44899"/>
    <w:rsid w:val="00E75344"/>
    <w:rsid w:val="00E75A23"/>
    <w:rsid w:val="00E9733B"/>
    <w:rsid w:val="00EF21CA"/>
    <w:rsid w:val="00F02331"/>
    <w:rsid w:val="00F13342"/>
    <w:rsid w:val="00F47329"/>
    <w:rsid w:val="00F606F0"/>
    <w:rsid w:val="00F666FE"/>
    <w:rsid w:val="00F679E8"/>
    <w:rsid w:val="00F75818"/>
    <w:rsid w:val="00F9238D"/>
    <w:rsid w:val="00F93117"/>
    <w:rsid w:val="00FA45D2"/>
    <w:rsid w:val="00FC392F"/>
    <w:rsid w:val="00FE1235"/>
    <w:rsid w:val="00FF133C"/>
    <w:rsid w:val="00FF3C55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9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</vt:lpstr>
    </vt:vector>
  </TitlesOfParts>
  <Company/>
  <LinksUpToDate>false</LinksUpToDate>
  <CharactersWithSpaces>2150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</dc:title>
  <dc:subject/>
  <dc:creator>ΔΣΑ </dc:creator>
  <cp:keywords/>
  <dc:description/>
  <cp:lastModifiedBy> </cp:lastModifiedBy>
  <cp:revision>5</cp:revision>
  <cp:lastPrinted>2014-06-05T08:16:00Z</cp:lastPrinted>
  <dcterms:created xsi:type="dcterms:W3CDTF">2015-05-20T05:43:00Z</dcterms:created>
  <dcterms:modified xsi:type="dcterms:W3CDTF">2015-05-20T05:54:00Z</dcterms:modified>
</cp:coreProperties>
</file>